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F0A6" w14:textId="77777777" w:rsidR="0054205A" w:rsidRDefault="0054205A">
      <w:pPr>
        <w:jc w:val="center"/>
        <w:rPr>
          <w:rFonts w:hAnsi="Arial"/>
          <w:kern w:val="0"/>
        </w:rPr>
      </w:pPr>
      <w:r>
        <w:rPr>
          <w:rFonts w:hAnsi="Arial" w:hint="eastAsia"/>
          <w:spacing w:val="189"/>
          <w:kern w:val="0"/>
        </w:rPr>
        <w:t>再交付申請</w:t>
      </w:r>
      <w:r>
        <w:rPr>
          <w:rFonts w:hAnsi="Arial" w:hint="eastAsia"/>
          <w:kern w:val="0"/>
        </w:rPr>
        <w:t>書</w:t>
      </w:r>
    </w:p>
    <w:p w14:paraId="6374EA97" w14:textId="77777777" w:rsidR="0054205A" w:rsidRDefault="0054205A">
      <w:pPr>
        <w:jc w:val="center"/>
        <w:rPr>
          <w:rFonts w:hAnsi="Arial"/>
        </w:rPr>
      </w:pPr>
    </w:p>
    <w:p w14:paraId="17589E57" w14:textId="77777777" w:rsidR="0054205A" w:rsidRDefault="0054205A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3DBF3045" w14:textId="77777777" w:rsidR="0054205A" w:rsidRDefault="0054205A">
      <w:pPr>
        <w:ind w:right="420"/>
        <w:jc w:val="right"/>
        <w:rPr>
          <w:rFonts w:hAnsi="Arial"/>
        </w:rPr>
      </w:pPr>
    </w:p>
    <w:p w14:paraId="6AAB978A" w14:textId="77777777" w:rsidR="0054205A" w:rsidRDefault="0054205A">
      <w:pPr>
        <w:ind w:left="630"/>
        <w:rPr>
          <w:rFonts w:hAnsi="Arial"/>
        </w:rPr>
      </w:pPr>
      <w:r>
        <w:rPr>
          <w:rFonts w:hAnsi="Arial" w:hint="eastAsia"/>
        </w:rPr>
        <w:t>御浜町長　　　　　様</w:t>
      </w:r>
    </w:p>
    <w:p w14:paraId="53E1661E" w14:textId="77777777" w:rsidR="0054205A" w:rsidRDefault="0054205A">
      <w:pPr>
        <w:ind w:left="630"/>
        <w:rPr>
          <w:rFonts w:hAnsi="Arial"/>
        </w:rPr>
      </w:pPr>
    </w:p>
    <w:p w14:paraId="091776B3" w14:textId="77777777" w:rsidR="0054205A" w:rsidRDefault="0054205A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申請者　　　　　　　　　　　　　　　　　</w:t>
      </w:r>
    </w:p>
    <w:p w14:paraId="643176C9" w14:textId="77777777" w:rsidR="0054205A" w:rsidRDefault="0054205A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住　所　　　　　　　　　　　　　　　　</w:t>
      </w:r>
    </w:p>
    <w:p w14:paraId="58A6DAFA" w14:textId="77777777" w:rsidR="0054205A" w:rsidRDefault="0054205A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氏　名　　　　　　　　　　　　　　　　</w:t>
      </w:r>
    </w:p>
    <w:p w14:paraId="142BA07C" w14:textId="77777777" w:rsidR="0054205A" w:rsidRDefault="0054205A">
      <w:pPr>
        <w:ind w:right="210"/>
        <w:jc w:val="right"/>
        <w:rPr>
          <w:rFonts w:hAnsi="Arial"/>
        </w:rPr>
      </w:pPr>
      <w:r>
        <w:rPr>
          <w:rFonts w:hAnsi="Arial" w:hint="eastAsia"/>
        </w:rPr>
        <w:t xml:space="preserve">（法人にあっては名称及び代表者の氏名）　</w:t>
      </w:r>
    </w:p>
    <w:p w14:paraId="68B86B98" w14:textId="77777777" w:rsidR="0054205A" w:rsidRDefault="0054205A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電話番号　　　　　　　　　　　　　　　</w:t>
      </w:r>
    </w:p>
    <w:p w14:paraId="0604890E" w14:textId="77777777" w:rsidR="0054205A" w:rsidRDefault="0054205A">
      <w:pPr>
        <w:ind w:right="420"/>
        <w:jc w:val="right"/>
        <w:rPr>
          <w:rFonts w:hAnsi="Arial"/>
        </w:rPr>
      </w:pPr>
    </w:p>
    <w:p w14:paraId="770A8199" w14:textId="77777777" w:rsidR="0054205A" w:rsidRDefault="0054205A">
      <w:pPr>
        <w:ind w:left="210" w:firstLine="210"/>
        <w:rPr>
          <w:rFonts w:hAnsi="Arial"/>
        </w:rPr>
      </w:pPr>
      <w:r>
        <w:rPr>
          <w:rFonts w:hAnsi="Arial" w:hint="eastAsia"/>
        </w:rPr>
        <w:t xml:space="preserve">　　　　年　　月　　日付御浜町指令住環第　　号をもって許可された　　　　　　　　の許可証を、下記の理由により亡失又はき損したので再交付を申請します。</w:t>
      </w:r>
    </w:p>
    <w:p w14:paraId="691ACE87" w14:textId="77777777" w:rsidR="0054205A" w:rsidRDefault="0054205A">
      <w:pPr>
        <w:ind w:left="210" w:firstLine="210"/>
        <w:rPr>
          <w:rFonts w:hAnsi="Arial"/>
        </w:rPr>
      </w:pPr>
    </w:p>
    <w:p w14:paraId="44720C4D" w14:textId="77777777" w:rsidR="0054205A" w:rsidRDefault="0054205A">
      <w:pPr>
        <w:spacing w:after="105"/>
        <w:ind w:left="210"/>
        <w:rPr>
          <w:rFonts w:hAnsi="Arial"/>
        </w:rPr>
      </w:pPr>
      <w:r>
        <w:rPr>
          <w:rFonts w:hAnsi="Arial" w:hint="eastAsia"/>
        </w:rPr>
        <w:t>亡失又はき損の理由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54205A" w14:paraId="74F94D8D" w14:textId="77777777">
        <w:tblPrEx>
          <w:tblCellMar>
            <w:top w:w="0" w:type="dxa"/>
            <w:bottom w:w="0" w:type="dxa"/>
          </w:tblCellMar>
        </w:tblPrEx>
        <w:trPr>
          <w:trHeight w:hRule="exact" w:val="3780"/>
        </w:trPr>
        <w:tc>
          <w:tcPr>
            <w:tcW w:w="7980" w:type="dxa"/>
          </w:tcPr>
          <w:p w14:paraId="664EB818" w14:textId="77777777" w:rsidR="0054205A" w:rsidRDefault="0054205A">
            <w:pPr>
              <w:rPr>
                <w:rFonts w:hAnsi="Arial"/>
              </w:rPr>
            </w:pPr>
          </w:p>
        </w:tc>
      </w:tr>
    </w:tbl>
    <w:p w14:paraId="1B211C73" w14:textId="77777777" w:rsidR="0054205A" w:rsidRDefault="0054205A">
      <w:pPr>
        <w:ind w:left="210"/>
        <w:rPr>
          <w:rFonts w:hAnsi="Arial"/>
        </w:rPr>
      </w:pPr>
    </w:p>
    <w:sectPr w:rsidR="0054205A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A3521" w14:textId="77777777" w:rsidR="0054205A" w:rsidRDefault="0054205A">
      <w:r>
        <w:separator/>
      </w:r>
    </w:p>
  </w:endnote>
  <w:endnote w:type="continuationSeparator" w:id="0">
    <w:p w14:paraId="571FB894" w14:textId="77777777" w:rsidR="0054205A" w:rsidRDefault="0054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D18E" w14:textId="77777777" w:rsidR="0054205A" w:rsidRDefault="005420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D35ED" w14:textId="77777777" w:rsidR="0054205A" w:rsidRDefault="0054205A">
      <w:r>
        <w:separator/>
      </w:r>
    </w:p>
  </w:footnote>
  <w:footnote w:type="continuationSeparator" w:id="0">
    <w:p w14:paraId="53E830FC" w14:textId="77777777" w:rsidR="0054205A" w:rsidRDefault="00542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05055" w14:textId="77777777" w:rsidR="0054205A" w:rsidRDefault="005420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4205A"/>
    <w:rsid w:val="000D4BB9"/>
    <w:rsid w:val="00531C09"/>
    <w:rsid w:val="0054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5D5435"/>
  <w14:defaultImageDpi w14:val="0"/>
  <w15:docId w15:val="{17D71AE7-9486-4241-96F0-A90CABC0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pc14</dc:creator>
  <cp:keywords/>
  <dc:description/>
  <cp:lastModifiedBy>山本 幸一郎</cp:lastModifiedBy>
  <cp:revision>2</cp:revision>
  <cp:lastPrinted>2010-01-12T01:47:00Z</cp:lastPrinted>
  <dcterms:created xsi:type="dcterms:W3CDTF">2024-12-11T05:54:00Z</dcterms:created>
  <dcterms:modified xsi:type="dcterms:W3CDTF">2024-12-11T05:54:00Z</dcterms:modified>
</cp:coreProperties>
</file>