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8A8A" w14:textId="77777777" w:rsidR="0044360D" w:rsidRDefault="0044360D">
      <w:pPr>
        <w:jc w:val="center"/>
        <w:rPr>
          <w:rFonts w:hAnsi="Arial"/>
          <w:kern w:val="0"/>
        </w:rPr>
      </w:pPr>
      <w:r>
        <w:rPr>
          <w:rFonts w:hAnsi="Arial" w:hint="eastAsia"/>
          <w:spacing w:val="42"/>
          <w:kern w:val="0"/>
        </w:rPr>
        <w:t>浄化槽清掃業変更届出</w:t>
      </w:r>
      <w:r>
        <w:rPr>
          <w:rFonts w:hAnsi="Arial" w:hint="eastAsia"/>
          <w:kern w:val="0"/>
        </w:rPr>
        <w:t>書</w:t>
      </w:r>
    </w:p>
    <w:p w14:paraId="2D7DC3F9" w14:textId="77777777" w:rsidR="0044360D" w:rsidRDefault="0044360D">
      <w:pPr>
        <w:jc w:val="center"/>
        <w:rPr>
          <w:rFonts w:hAnsi="Arial"/>
        </w:rPr>
      </w:pPr>
    </w:p>
    <w:p w14:paraId="4CD3FA67" w14:textId="77777777" w:rsidR="0044360D" w:rsidRDefault="0044360D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7B3A1E2D" w14:textId="77777777" w:rsidR="0044360D" w:rsidRDefault="0044360D">
      <w:pPr>
        <w:ind w:right="420"/>
        <w:jc w:val="right"/>
        <w:rPr>
          <w:rFonts w:hAnsi="Arial"/>
        </w:rPr>
      </w:pPr>
    </w:p>
    <w:p w14:paraId="7FA49F9A" w14:textId="77777777" w:rsidR="0044360D" w:rsidRDefault="0044360D">
      <w:pPr>
        <w:ind w:left="630"/>
        <w:rPr>
          <w:rFonts w:hAnsi="Arial"/>
        </w:rPr>
      </w:pPr>
      <w:r>
        <w:rPr>
          <w:rFonts w:hAnsi="Arial" w:hint="eastAsia"/>
        </w:rPr>
        <w:t>御浜町長　　　　　様</w:t>
      </w:r>
    </w:p>
    <w:p w14:paraId="698BCF81" w14:textId="77777777" w:rsidR="0044360D" w:rsidRDefault="0044360D">
      <w:pPr>
        <w:ind w:left="630"/>
        <w:jc w:val="right"/>
        <w:rPr>
          <w:rFonts w:hAnsi="Arial"/>
        </w:rPr>
      </w:pPr>
    </w:p>
    <w:p w14:paraId="33A46BBE" w14:textId="77777777" w:rsidR="0044360D" w:rsidRDefault="0044360D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　　　　　　　　　</w:t>
      </w:r>
    </w:p>
    <w:p w14:paraId="45C636BC" w14:textId="77777777" w:rsidR="0044360D" w:rsidRDefault="0044360D">
      <w:pPr>
        <w:ind w:right="420"/>
        <w:jc w:val="right"/>
        <w:rPr>
          <w:rFonts w:hAnsi="Arial"/>
        </w:rPr>
      </w:pPr>
      <w:r>
        <w:rPr>
          <w:rFonts w:hAnsi="Arial" w:hint="eastAsia"/>
        </w:rPr>
        <w:t>許可証番号　御浜町指令住環第　　　　号</w:t>
      </w:r>
    </w:p>
    <w:p w14:paraId="602E948D" w14:textId="77777777" w:rsidR="0044360D" w:rsidRDefault="0044360D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　　　　　　　</w:t>
      </w:r>
    </w:p>
    <w:p w14:paraId="7605BF49" w14:textId="77777777" w:rsidR="0044360D" w:rsidRDefault="0044360D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　　　　　</w:t>
      </w:r>
    </w:p>
    <w:p w14:paraId="55883A18" w14:textId="77777777" w:rsidR="0044360D" w:rsidRDefault="0044360D">
      <w:pPr>
        <w:ind w:right="420"/>
        <w:jc w:val="right"/>
        <w:rPr>
          <w:rFonts w:hAnsi="Arial"/>
        </w:rPr>
      </w:pPr>
      <w:r>
        <w:rPr>
          <w:rFonts w:hAnsi="Arial" w:hint="eastAsia"/>
        </w:rPr>
        <w:t>（法人にあっては名称及び代表者の氏名）</w:t>
      </w:r>
    </w:p>
    <w:p w14:paraId="66299E2E" w14:textId="77777777" w:rsidR="0044360D" w:rsidRDefault="0044360D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　　　</w:t>
      </w:r>
    </w:p>
    <w:p w14:paraId="65A64764" w14:textId="77777777" w:rsidR="0044360D" w:rsidRDefault="0044360D">
      <w:pPr>
        <w:ind w:right="420"/>
        <w:jc w:val="right"/>
        <w:rPr>
          <w:rFonts w:hAnsi="Arial"/>
        </w:rPr>
      </w:pPr>
    </w:p>
    <w:p w14:paraId="370DAAC2" w14:textId="77777777" w:rsidR="0044360D" w:rsidRDefault="0044360D">
      <w:pPr>
        <w:ind w:left="210" w:firstLine="210"/>
        <w:rPr>
          <w:rFonts w:hAnsi="Arial"/>
        </w:rPr>
      </w:pPr>
      <w:r>
        <w:rPr>
          <w:rFonts w:hAnsi="Arial" w:hint="eastAsia"/>
        </w:rPr>
        <w:t>御浜町廃棄物の処理及び清掃に関する条例施行規則第</w:t>
      </w:r>
      <w:r>
        <w:rPr>
          <w:rFonts w:hAnsi="Arial"/>
        </w:rPr>
        <w:t>16</w:t>
      </w:r>
      <w:r>
        <w:rPr>
          <w:rFonts w:hAnsi="Arial" w:hint="eastAsia"/>
        </w:rPr>
        <w:t>条の規定により、御浜町指令住環第　　号で許可を受けた浄化槽清掃業の変更の届出をします。</w:t>
      </w:r>
    </w:p>
    <w:p w14:paraId="225CAFBE" w14:textId="77777777" w:rsidR="0044360D" w:rsidRDefault="0044360D">
      <w:pPr>
        <w:ind w:left="210" w:firstLine="210"/>
        <w:rPr>
          <w:rFonts w:hAnsi="Arial"/>
        </w:rPr>
      </w:pPr>
    </w:p>
    <w:p w14:paraId="58CEC8A4" w14:textId="77777777" w:rsidR="0044360D" w:rsidRDefault="0044360D">
      <w:pPr>
        <w:spacing w:after="105"/>
        <w:ind w:left="210"/>
        <w:rPr>
          <w:rFonts w:hAnsi="Arial"/>
        </w:rPr>
      </w:pPr>
      <w:r>
        <w:rPr>
          <w:rFonts w:hAnsi="Arial" w:hint="eastAsia"/>
        </w:rPr>
        <w:t>変更の内容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44360D" w14:paraId="2198DF09" w14:textId="77777777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</w:tcPr>
          <w:p w14:paraId="0FF41366" w14:textId="77777777" w:rsidR="0044360D" w:rsidRDefault="0044360D">
            <w:pPr>
              <w:rPr>
                <w:rFonts w:hAnsi="Arial"/>
              </w:rPr>
            </w:pPr>
          </w:p>
        </w:tc>
      </w:tr>
    </w:tbl>
    <w:p w14:paraId="00B131D8" w14:textId="77777777" w:rsidR="0044360D" w:rsidRDefault="0044360D">
      <w:pPr>
        <w:ind w:left="210"/>
        <w:rPr>
          <w:rFonts w:hAnsi="Arial"/>
        </w:rPr>
      </w:pPr>
    </w:p>
    <w:sectPr w:rsidR="0044360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3584" w14:textId="77777777" w:rsidR="0044360D" w:rsidRDefault="0044360D">
      <w:r>
        <w:separator/>
      </w:r>
    </w:p>
  </w:endnote>
  <w:endnote w:type="continuationSeparator" w:id="0">
    <w:p w14:paraId="1C45F90C" w14:textId="77777777" w:rsidR="0044360D" w:rsidRDefault="0044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ABAB" w14:textId="77777777" w:rsidR="0044360D" w:rsidRDefault="004436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C938" w14:textId="77777777" w:rsidR="0044360D" w:rsidRDefault="0044360D">
      <w:r>
        <w:separator/>
      </w:r>
    </w:p>
  </w:footnote>
  <w:footnote w:type="continuationSeparator" w:id="0">
    <w:p w14:paraId="78FF5A16" w14:textId="77777777" w:rsidR="0044360D" w:rsidRDefault="0044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8C96" w14:textId="77777777" w:rsidR="0044360D" w:rsidRDefault="004436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360D"/>
    <w:rsid w:val="000D7036"/>
    <w:rsid w:val="0044360D"/>
    <w:rsid w:val="0053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0B213"/>
  <w14:defaultImageDpi w14:val="0"/>
  <w15:docId w15:val="{1E95C537-78B7-434B-8541-38B73D89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pc14</dc:creator>
  <cp:keywords/>
  <dc:description/>
  <cp:lastModifiedBy>山本 幸一郎</cp:lastModifiedBy>
  <cp:revision>2</cp:revision>
  <cp:lastPrinted>1999-11-19T05:42:00Z</cp:lastPrinted>
  <dcterms:created xsi:type="dcterms:W3CDTF">2024-12-11T05:53:00Z</dcterms:created>
  <dcterms:modified xsi:type="dcterms:W3CDTF">2024-12-11T05:53:00Z</dcterms:modified>
</cp:coreProperties>
</file>