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F85A" w14:textId="77777777" w:rsidR="00D8428E" w:rsidRDefault="00D8428E">
      <w:pPr>
        <w:jc w:val="center"/>
        <w:rPr>
          <w:rFonts w:hAnsi="Arial"/>
        </w:rPr>
      </w:pPr>
      <w:r>
        <w:rPr>
          <w:rFonts w:hAnsi="Arial" w:hint="eastAsia"/>
        </w:rPr>
        <w:t>一般廃棄物処理業変更許可申請書</w:t>
      </w:r>
    </w:p>
    <w:p w14:paraId="3AEF3BE2" w14:textId="77777777" w:rsidR="00D8428E" w:rsidRDefault="00D8428E">
      <w:pPr>
        <w:jc w:val="center"/>
        <w:rPr>
          <w:rFonts w:hAnsi="Arial"/>
        </w:rPr>
      </w:pPr>
    </w:p>
    <w:p w14:paraId="06D926DF" w14:textId="77777777" w:rsidR="00D8428E" w:rsidRDefault="00D8428E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53B4DD5A" w14:textId="77777777" w:rsidR="00D8428E" w:rsidRDefault="00D8428E">
      <w:pPr>
        <w:ind w:left="630"/>
        <w:rPr>
          <w:rFonts w:hAnsi="Arial"/>
        </w:rPr>
      </w:pPr>
      <w:r>
        <w:rPr>
          <w:rFonts w:hAnsi="Arial" w:hint="eastAsia"/>
        </w:rPr>
        <w:t>御浜町長　　　　　様</w:t>
      </w:r>
    </w:p>
    <w:p w14:paraId="5C9CA334" w14:textId="77777777" w:rsidR="00D8428E" w:rsidRDefault="00D8428E">
      <w:pPr>
        <w:ind w:left="630"/>
        <w:rPr>
          <w:rFonts w:hAnsi="Arial"/>
        </w:rPr>
      </w:pPr>
    </w:p>
    <w:p w14:paraId="002DF61C" w14:textId="77777777" w:rsidR="00D8428E" w:rsidRDefault="00D8428E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申請者　　　　　　　　　　　　　　　　　</w:t>
      </w:r>
    </w:p>
    <w:p w14:paraId="7E473914" w14:textId="77777777" w:rsidR="00D8428E" w:rsidRDefault="00D8428E">
      <w:pPr>
        <w:ind w:right="420"/>
        <w:jc w:val="right"/>
        <w:rPr>
          <w:rFonts w:hAnsi="Arial"/>
        </w:rPr>
      </w:pPr>
      <w:r>
        <w:rPr>
          <w:rFonts w:hAnsi="Arial" w:hint="eastAsia"/>
        </w:rPr>
        <w:t>許可証番号　御浜町指令住環第　　　　号</w:t>
      </w:r>
    </w:p>
    <w:p w14:paraId="0D65BB37" w14:textId="77777777" w:rsidR="00D8428E" w:rsidRDefault="00D8428E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住　所　　　　　　　　　　　　　　　　</w:t>
      </w:r>
    </w:p>
    <w:p w14:paraId="12CBF417" w14:textId="77777777" w:rsidR="00D8428E" w:rsidRDefault="00D8428E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　　　　　　　　</w:t>
      </w:r>
    </w:p>
    <w:p w14:paraId="355FD84B" w14:textId="77777777" w:rsidR="00D8428E" w:rsidRDefault="00D8428E">
      <w:pPr>
        <w:ind w:right="420"/>
        <w:jc w:val="right"/>
        <w:rPr>
          <w:rFonts w:hAnsi="Arial"/>
        </w:rPr>
      </w:pPr>
      <w:r>
        <w:rPr>
          <w:rFonts w:hAnsi="Arial" w:hint="eastAsia"/>
        </w:rPr>
        <w:t>（法人にあっては名称及び代表者の氏名）</w:t>
      </w:r>
    </w:p>
    <w:p w14:paraId="38F98917" w14:textId="77777777" w:rsidR="00D8428E" w:rsidRDefault="00D8428E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　　　　　　</w:t>
      </w:r>
    </w:p>
    <w:p w14:paraId="580D1B02" w14:textId="77777777" w:rsidR="00D8428E" w:rsidRDefault="00D8428E">
      <w:pPr>
        <w:ind w:right="420"/>
        <w:jc w:val="right"/>
        <w:rPr>
          <w:rFonts w:hAnsi="Arial"/>
        </w:rPr>
      </w:pPr>
    </w:p>
    <w:p w14:paraId="09D20BE6" w14:textId="77777777" w:rsidR="00D8428E" w:rsidRDefault="00D8428E">
      <w:pPr>
        <w:ind w:left="210" w:firstLine="210"/>
        <w:rPr>
          <w:rFonts w:hAnsi="Arial"/>
        </w:rPr>
      </w:pPr>
      <w:r>
        <w:rPr>
          <w:rFonts w:hAnsi="Arial" w:hint="eastAsia"/>
        </w:rPr>
        <w:t>御浜町廃棄物の処理及び清掃に関する条例第</w:t>
      </w:r>
      <w:r>
        <w:rPr>
          <w:rFonts w:hAnsi="Arial"/>
        </w:rPr>
        <w:t>16</w:t>
      </w:r>
      <w:r>
        <w:rPr>
          <w:rFonts w:hAnsi="Arial" w:hint="eastAsia"/>
        </w:rPr>
        <w:t>条の規定により、一般廃棄物処理業の変更の許可を受けたいので、関係書類及び図面を添えて申請します。</w:t>
      </w:r>
    </w:p>
    <w:p w14:paraId="5A1F26CF" w14:textId="77777777" w:rsidR="00D8428E" w:rsidRDefault="00D8428E">
      <w:pPr>
        <w:ind w:left="210" w:firstLine="210"/>
        <w:rPr>
          <w:rFonts w:hAnsi="Arial"/>
        </w:rPr>
      </w:pPr>
    </w:p>
    <w:p w14:paraId="7820AC23" w14:textId="77777777" w:rsidR="00D8428E" w:rsidRDefault="00D8428E">
      <w:pPr>
        <w:spacing w:after="105"/>
        <w:rPr>
          <w:rFonts w:hAnsi="Arial"/>
        </w:rPr>
      </w:pPr>
      <w:r>
        <w:rPr>
          <w:rFonts w:hAnsi="Arial" w:hint="eastAsia"/>
        </w:rPr>
        <w:t xml:space="preserve">　変更内容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D8428E" w14:paraId="25B06A1B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260" w:type="dxa"/>
            <w:vAlign w:val="center"/>
          </w:tcPr>
          <w:p w14:paraId="1878ABDC" w14:textId="77777777" w:rsidR="00D8428E" w:rsidRDefault="00D8428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6720" w:type="dxa"/>
            <w:vAlign w:val="center"/>
          </w:tcPr>
          <w:p w14:paraId="6865D52F" w14:textId="77777777" w:rsidR="00D8428E" w:rsidRDefault="00D8428E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D8428E" w14:paraId="1A16BB1C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260" w:type="dxa"/>
            <w:vAlign w:val="center"/>
          </w:tcPr>
          <w:p w14:paraId="7BE35536" w14:textId="77777777" w:rsidR="00D8428E" w:rsidRDefault="00D8428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変更後</w:t>
            </w:r>
          </w:p>
        </w:tc>
        <w:tc>
          <w:tcPr>
            <w:tcW w:w="6720" w:type="dxa"/>
            <w:vAlign w:val="center"/>
          </w:tcPr>
          <w:p w14:paraId="5B48FCCA" w14:textId="77777777" w:rsidR="00D8428E" w:rsidRDefault="00D8428E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D8428E" w14:paraId="159086C7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260" w:type="dxa"/>
            <w:vAlign w:val="center"/>
          </w:tcPr>
          <w:p w14:paraId="7514DFF5" w14:textId="77777777" w:rsidR="00D8428E" w:rsidRDefault="00D8428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変更の事由</w:t>
            </w:r>
          </w:p>
        </w:tc>
        <w:tc>
          <w:tcPr>
            <w:tcW w:w="6720" w:type="dxa"/>
            <w:vAlign w:val="center"/>
          </w:tcPr>
          <w:p w14:paraId="3CE0C273" w14:textId="77777777" w:rsidR="00D8428E" w:rsidRDefault="00D8428E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648F4154" w14:textId="77777777" w:rsidR="00D8428E" w:rsidRDefault="00D8428E">
      <w:pPr>
        <w:rPr>
          <w:rFonts w:hAnsi="Arial"/>
        </w:rPr>
      </w:pPr>
    </w:p>
    <w:sectPr w:rsidR="00D8428E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BC53" w14:textId="77777777" w:rsidR="00D8428E" w:rsidRDefault="00D8428E">
      <w:r>
        <w:separator/>
      </w:r>
    </w:p>
  </w:endnote>
  <w:endnote w:type="continuationSeparator" w:id="0">
    <w:p w14:paraId="4F8ACADA" w14:textId="77777777" w:rsidR="00D8428E" w:rsidRDefault="00D8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092D" w14:textId="77777777" w:rsidR="00D8428E" w:rsidRDefault="00D842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26D4" w14:textId="77777777" w:rsidR="00D8428E" w:rsidRDefault="00D8428E">
      <w:r>
        <w:separator/>
      </w:r>
    </w:p>
  </w:footnote>
  <w:footnote w:type="continuationSeparator" w:id="0">
    <w:p w14:paraId="69BEDB25" w14:textId="77777777" w:rsidR="00D8428E" w:rsidRDefault="00D8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68D2" w14:textId="77777777" w:rsidR="00D8428E" w:rsidRDefault="00D842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428E"/>
    <w:rsid w:val="00531C09"/>
    <w:rsid w:val="009A1DFD"/>
    <w:rsid w:val="00D8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24960"/>
  <w14:defaultImageDpi w14:val="0"/>
  <w15:docId w15:val="{9D5552FC-378D-48A2-9455-1E72BA84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pc28</dc:creator>
  <cp:keywords/>
  <dc:description/>
  <cp:lastModifiedBy>山本 幸一郎</cp:lastModifiedBy>
  <cp:revision>2</cp:revision>
  <cp:lastPrinted>1999-11-19T05:42:00Z</cp:lastPrinted>
  <dcterms:created xsi:type="dcterms:W3CDTF">2024-12-11T05:52:00Z</dcterms:created>
  <dcterms:modified xsi:type="dcterms:W3CDTF">2024-12-11T05:52:00Z</dcterms:modified>
</cp:coreProperties>
</file>